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3F8C" w14:textId="77777777" w:rsidR="00D428B4" w:rsidRDefault="00D428B4" w:rsidP="008C6531">
      <w:pPr>
        <w:pStyle w:val="Heading2"/>
        <w:spacing w:line="244" w:lineRule="exact"/>
        <w:rPr>
          <w:sz w:val="12"/>
          <w:szCs w:val="12"/>
        </w:rPr>
      </w:pPr>
    </w:p>
    <w:p w14:paraId="2441AEC9" w14:textId="77777777" w:rsidR="0047701D" w:rsidRDefault="0047701D" w:rsidP="008C6531">
      <w:pPr>
        <w:pStyle w:val="Heading2"/>
        <w:spacing w:line="244" w:lineRule="exact"/>
        <w:rPr>
          <w:sz w:val="12"/>
          <w:szCs w:val="12"/>
        </w:rPr>
      </w:pPr>
    </w:p>
    <w:p w14:paraId="06DB0F18" w14:textId="77777777" w:rsidR="003C5075" w:rsidRDefault="003C5075" w:rsidP="008C6531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</w:p>
    <w:p w14:paraId="1CDEB66E" w14:textId="38CE1C4B" w:rsidR="008C6531" w:rsidRPr="00EE78D6" w:rsidRDefault="0092162B" w:rsidP="008C6531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2D2EB4">
        <w:rPr>
          <w:rFonts w:ascii="Century Gothic" w:hAnsi="Century Gothic"/>
          <w:b/>
          <w:bCs/>
          <w:sz w:val="24"/>
          <w:szCs w:val="24"/>
        </w:rPr>
        <w:t>41690 Master of Marketing</w:t>
      </w:r>
      <w:r w:rsidR="007C315F" w:rsidRPr="00765432">
        <w:rPr>
          <w:rFonts w:ascii="Century Gothic" w:hAnsi="Century Gothic"/>
          <w:b/>
          <w:bCs/>
          <w:color w:val="FF0000"/>
          <w:sz w:val="24"/>
          <w:szCs w:val="24"/>
        </w:rPr>
        <w:t xml:space="preserve"> </w:t>
      </w:r>
      <w:r w:rsidR="008C6531" w:rsidRPr="007C315F">
        <w:rPr>
          <w:rFonts w:ascii="Century Gothic" w:hAnsi="Century Gothic"/>
          <w:b/>
          <w:bCs/>
          <w:color w:val="231F20"/>
          <w:sz w:val="24"/>
          <w:szCs w:val="26"/>
        </w:rPr>
        <w:t>(72 point – 1.5 year)</w:t>
      </w:r>
    </w:p>
    <w:p w14:paraId="270961F8" w14:textId="77777777" w:rsidR="008C6531" w:rsidRDefault="008C6531" w:rsidP="008C6531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Semester </w:t>
      </w:r>
      <w:r w:rsidR="00DC3BEB">
        <w:rPr>
          <w:bCs/>
          <w:color w:val="231F20"/>
        </w:rPr>
        <w:t>2</w:t>
      </w:r>
    </w:p>
    <w:p w14:paraId="2E002FED" w14:textId="77777777" w:rsidR="008C6531" w:rsidRDefault="008C6531" w:rsidP="008C6531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79051F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14:paraId="583B5FDA" w14:textId="77777777" w:rsidR="008C6531" w:rsidRPr="006E23DC" w:rsidRDefault="008C6531" w:rsidP="008C6531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8B159E">
        <w:rPr>
          <w:color w:val="231F20"/>
          <w:shd w:val="clear" w:color="auto" w:fill="CCCCFF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14:paraId="78D91658" w14:textId="77777777" w:rsidR="008C6531" w:rsidRDefault="008C6531" w:rsidP="008C6531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8C6531" w14:paraId="59CF4C28" w14:textId="77777777" w:rsidTr="002F3557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3B3B1A3E" w14:textId="77777777" w:rsidR="008C6531" w:rsidRPr="00983B47" w:rsidRDefault="005E4417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656A8221" w14:textId="77777777" w:rsidR="008C6531" w:rsidRDefault="008C6531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6F73D8A" w14:textId="77777777" w:rsidR="004F3D07" w:rsidRPr="00E041B4" w:rsidRDefault="004F3D07" w:rsidP="004F3D0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041B4">
              <w:rPr>
                <w:b/>
                <w:sz w:val="20"/>
                <w:szCs w:val="20"/>
              </w:rPr>
              <w:t>MKTG5406</w:t>
            </w:r>
          </w:p>
          <w:p w14:paraId="59A6966A" w14:textId="56009480" w:rsidR="008C6531" w:rsidRPr="00EE78D6" w:rsidRDefault="004F3D07" w:rsidP="004F3D07">
            <w:pPr>
              <w:pStyle w:val="TableParagraph"/>
              <w:jc w:val="center"/>
              <w:rPr>
                <w:sz w:val="20"/>
                <w:szCs w:val="20"/>
              </w:rPr>
            </w:pPr>
            <w:r w:rsidRPr="00E041B4">
              <w:rPr>
                <w:sz w:val="20"/>
                <w:szCs w:val="20"/>
              </w:rPr>
              <w:t xml:space="preserve">Buyer Behaviour </w:t>
            </w:r>
            <w:r>
              <w:rPr>
                <w:sz w:val="20"/>
                <w:szCs w:val="20"/>
              </w:rPr>
              <w:t>and</w:t>
            </w:r>
            <w:r w:rsidRPr="00E041B4">
              <w:rPr>
                <w:sz w:val="20"/>
                <w:szCs w:val="20"/>
              </w:rPr>
              <w:t xml:space="preserve"> Decision Making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18BB827A" w14:textId="77777777" w:rsidR="001C260E" w:rsidRPr="00E041B4" w:rsidRDefault="001C260E" w:rsidP="001C260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041B4">
              <w:rPr>
                <w:b/>
                <w:sz w:val="20"/>
                <w:szCs w:val="20"/>
              </w:rPr>
              <w:t>MGMT5506</w:t>
            </w:r>
          </w:p>
          <w:p w14:paraId="03555600" w14:textId="6C89496D" w:rsidR="008C6531" w:rsidRPr="00EE78D6" w:rsidRDefault="001C260E" w:rsidP="001C260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41B4">
              <w:rPr>
                <w:sz w:val="20"/>
                <w:szCs w:val="20"/>
              </w:rPr>
              <w:t xml:space="preserve">Ethics </w:t>
            </w:r>
            <w:r>
              <w:rPr>
                <w:sz w:val="20"/>
                <w:szCs w:val="20"/>
              </w:rPr>
              <w:t>and</w:t>
            </w:r>
            <w:r w:rsidRPr="00E041B4">
              <w:rPr>
                <w:sz w:val="20"/>
                <w:szCs w:val="20"/>
              </w:rPr>
              <w:t xml:space="preserve"> Sustainability Management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17D59DA1" w14:textId="7EC9EF84" w:rsidR="008C6531" w:rsidRPr="008B159E" w:rsidRDefault="007F62CB" w:rsidP="007F62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041B4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15781292" w14:textId="77777777" w:rsidR="00244BC8" w:rsidRPr="00E041B4" w:rsidRDefault="00244BC8" w:rsidP="00244BC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041B4">
              <w:rPr>
                <w:b/>
                <w:sz w:val="20"/>
                <w:szCs w:val="20"/>
              </w:rPr>
              <w:t>BUSN5100 or Option</w:t>
            </w:r>
          </w:p>
          <w:p w14:paraId="7FBEE7CB" w14:textId="3A6D2675" w:rsidR="008C6531" w:rsidRPr="008B159E" w:rsidRDefault="00244BC8" w:rsidP="00244BC8">
            <w:pPr>
              <w:pStyle w:val="TableParagraph"/>
              <w:jc w:val="center"/>
              <w:rPr>
                <w:sz w:val="20"/>
                <w:szCs w:val="20"/>
              </w:rPr>
            </w:pPr>
            <w:r w:rsidRPr="00E041B4">
              <w:rPr>
                <w:sz w:val="21"/>
                <w:szCs w:val="28"/>
              </w:rPr>
              <w:t>Applied Professional Business</w:t>
            </w:r>
            <w:r w:rsidRPr="00E041B4">
              <w:rPr>
                <w:spacing w:val="-31"/>
                <w:sz w:val="21"/>
                <w:szCs w:val="28"/>
              </w:rPr>
              <w:t xml:space="preserve"> </w:t>
            </w:r>
            <w:r w:rsidRPr="00E041B4">
              <w:rPr>
                <w:sz w:val="21"/>
                <w:szCs w:val="28"/>
              </w:rPr>
              <w:t>Communications</w:t>
            </w:r>
          </w:p>
        </w:tc>
      </w:tr>
      <w:tr w:rsidR="00B974B0" w14:paraId="15C7CD79" w14:textId="77777777" w:rsidTr="002F3557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  <w:vAlign w:val="center"/>
          </w:tcPr>
          <w:p w14:paraId="00A98CA7" w14:textId="77777777" w:rsidR="00B974B0" w:rsidRDefault="00B974B0" w:rsidP="00E33DCF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2026</w:t>
            </w:r>
          </w:p>
          <w:p w14:paraId="03858849" w14:textId="77777777" w:rsidR="00B974B0" w:rsidRDefault="00B974B0" w:rsidP="00E33DCF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14:paraId="34CA130A" w14:textId="77777777" w:rsidR="00B974B0" w:rsidRDefault="00B974B0" w:rsidP="00E33DCF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14:paraId="474946A6" w14:textId="77777777" w:rsidR="00B974B0" w:rsidRPr="00983B47" w:rsidRDefault="00B974B0" w:rsidP="00E33DCF">
            <w:pPr>
              <w:pStyle w:val="TableParagraph"/>
              <w:ind w:left="11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25408F"/>
            </w:tcBorders>
            <w:vAlign w:val="center"/>
          </w:tcPr>
          <w:p w14:paraId="61282AF4" w14:textId="77777777" w:rsidR="00B974B0" w:rsidRDefault="00B974B0" w:rsidP="00E33DCF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4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DCE1079" w14:textId="77777777" w:rsidR="00D15D4B" w:rsidRPr="00E041B4" w:rsidRDefault="00D15D4B" w:rsidP="00D15D4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041B4">
              <w:rPr>
                <w:b/>
                <w:sz w:val="20"/>
                <w:szCs w:val="20"/>
              </w:rPr>
              <w:t>MKTG5501</w:t>
            </w:r>
          </w:p>
          <w:p w14:paraId="17EC55C3" w14:textId="755AD96E" w:rsidR="00B974B0" w:rsidRPr="00EE78D6" w:rsidRDefault="00D15D4B" w:rsidP="00D15D4B">
            <w:pPr>
              <w:pStyle w:val="TableParagraph"/>
              <w:jc w:val="center"/>
              <w:rPr>
                <w:sz w:val="20"/>
                <w:szCs w:val="20"/>
              </w:rPr>
            </w:pPr>
            <w:r w:rsidRPr="00E041B4">
              <w:rPr>
                <w:sz w:val="20"/>
                <w:szCs w:val="20"/>
              </w:rPr>
              <w:t>Integrated Marketing Communications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38479C9D" w14:textId="77777777" w:rsidR="0028054F" w:rsidRPr="00E041B4" w:rsidRDefault="0028054F" w:rsidP="0028054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041B4">
              <w:rPr>
                <w:b/>
                <w:sz w:val="20"/>
                <w:szCs w:val="20"/>
              </w:rPr>
              <w:t>MKTG5408</w:t>
            </w:r>
          </w:p>
          <w:p w14:paraId="6399AC57" w14:textId="2E4FFE31" w:rsidR="00B974B0" w:rsidRPr="00EE78D6" w:rsidRDefault="0028054F" w:rsidP="0028054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41B4">
              <w:rPr>
                <w:sz w:val="20"/>
                <w:szCs w:val="20"/>
              </w:rPr>
              <w:t xml:space="preserve">Marketing Analysis </w:t>
            </w:r>
            <w:r>
              <w:rPr>
                <w:sz w:val="20"/>
                <w:szCs w:val="20"/>
              </w:rPr>
              <w:t>and</w:t>
            </w:r>
            <w:r w:rsidRPr="00E041B4">
              <w:rPr>
                <w:sz w:val="20"/>
                <w:szCs w:val="20"/>
              </w:rPr>
              <w:t xml:space="preserve"> Planning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52E9D502" w14:textId="77777777" w:rsidR="00934DA4" w:rsidRPr="00E041B4" w:rsidRDefault="00934DA4" w:rsidP="00934DA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041B4">
              <w:rPr>
                <w:b/>
                <w:sz w:val="20"/>
                <w:szCs w:val="20"/>
              </w:rPr>
              <w:t>MKTG5465</w:t>
            </w:r>
          </w:p>
          <w:p w14:paraId="4C534B1B" w14:textId="6F9D9C18" w:rsidR="00B974B0" w:rsidRPr="00EE78D6" w:rsidRDefault="00934DA4" w:rsidP="00934DA4">
            <w:pPr>
              <w:pStyle w:val="TableParagraph"/>
              <w:jc w:val="center"/>
              <w:rPr>
                <w:sz w:val="20"/>
                <w:szCs w:val="20"/>
              </w:rPr>
            </w:pPr>
            <w:r w:rsidRPr="00E041B4">
              <w:rPr>
                <w:sz w:val="20"/>
                <w:szCs w:val="20"/>
              </w:rPr>
              <w:t>Applied Marketing Research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512BBB93" w14:textId="356B95DA" w:rsidR="00B974B0" w:rsidRPr="008B159E" w:rsidRDefault="002B25F0" w:rsidP="00E33DC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41B4">
              <w:rPr>
                <w:b/>
                <w:sz w:val="20"/>
                <w:szCs w:val="20"/>
              </w:rPr>
              <w:t>Option</w:t>
            </w:r>
          </w:p>
        </w:tc>
      </w:tr>
      <w:tr w:rsidR="00B974B0" w14:paraId="09587617" w14:textId="77777777" w:rsidTr="002F3557">
        <w:trPr>
          <w:cantSplit/>
          <w:trHeight w:val="992"/>
        </w:trPr>
        <w:tc>
          <w:tcPr>
            <w:tcW w:w="400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2D2250FB" w14:textId="77777777" w:rsidR="00B974B0" w:rsidRDefault="00B974B0" w:rsidP="002239CF">
            <w:pPr>
              <w:pStyle w:val="TableParagraph"/>
              <w:spacing w:before="66"/>
              <w:ind w:left="113" w:right="383"/>
              <w:rPr>
                <w:b/>
                <w:color w:val="231F20"/>
                <w:w w:val="105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1889859A" w14:textId="77777777" w:rsidR="00B974B0" w:rsidRDefault="00B974B0" w:rsidP="00746B89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3F3ACD39" w14:textId="77777777" w:rsidR="00930382" w:rsidRPr="00E041B4" w:rsidRDefault="00930382" w:rsidP="0093038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041B4">
              <w:rPr>
                <w:b/>
                <w:sz w:val="20"/>
                <w:szCs w:val="20"/>
              </w:rPr>
              <w:t>MKTG5462</w:t>
            </w:r>
          </w:p>
          <w:p w14:paraId="4EBF22A9" w14:textId="4DDFEC28" w:rsidR="00B974B0" w:rsidRPr="00765432" w:rsidRDefault="00930382" w:rsidP="00930382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E041B4">
              <w:rPr>
                <w:sz w:val="20"/>
                <w:szCs w:val="20"/>
              </w:rPr>
              <w:t>Global Marketing Strategy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3C4B853" w14:textId="2796B664" w:rsidR="00B974B0" w:rsidRPr="00765432" w:rsidRDefault="00B84D62" w:rsidP="00355BE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E041B4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CE03A1E" w14:textId="5B5EED14" w:rsidR="00511BBC" w:rsidRDefault="00511BBC" w:rsidP="00511BBC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7407AAC0" w14:textId="652E7FA2" w:rsidR="00511BBC" w:rsidRPr="00765432" w:rsidRDefault="00511BBC" w:rsidP="00511BBC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E041B4">
              <w:rPr>
                <w:b/>
                <w:sz w:val="20"/>
                <w:szCs w:val="20"/>
              </w:rPr>
              <w:t>Option</w:t>
            </w:r>
          </w:p>
          <w:p w14:paraId="21227561" w14:textId="277DD08C" w:rsidR="00B974B0" w:rsidRPr="00765432" w:rsidRDefault="00B974B0" w:rsidP="00355BE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41B9A0BE" w14:textId="67E937C8" w:rsidR="00B974B0" w:rsidRPr="00765432" w:rsidRDefault="002B25F0" w:rsidP="00355BE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E041B4">
              <w:rPr>
                <w:b/>
                <w:sz w:val="20"/>
                <w:szCs w:val="20"/>
              </w:rPr>
              <w:t>Option</w:t>
            </w:r>
          </w:p>
        </w:tc>
      </w:tr>
    </w:tbl>
    <w:p w14:paraId="21B6F466" w14:textId="77777777" w:rsidR="0047701D" w:rsidRDefault="0047701D" w:rsidP="00746B89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jc w:val="center"/>
        <w:rPr>
          <w:sz w:val="16"/>
          <w:szCs w:val="16"/>
        </w:rPr>
      </w:pPr>
    </w:p>
    <w:p w14:paraId="02CAAEB2" w14:textId="77777777" w:rsidR="00C4770B" w:rsidRDefault="00C4770B" w:rsidP="00C4770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 AND SHOULD BE USED AS A GUIDE ONLY</w:t>
      </w:r>
    </w:p>
    <w:p w14:paraId="349C9AA3" w14:textId="77777777" w:rsidR="00C4770B" w:rsidRPr="00B67CCD" w:rsidRDefault="00C4770B" w:rsidP="00C4770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individualised course advice, please contact the Business School Student Advising Office.</w:t>
      </w:r>
    </w:p>
    <w:p w14:paraId="76E52CFD" w14:textId="77777777" w:rsidR="008C6531" w:rsidRPr="00A163F6" w:rsidRDefault="008C6531" w:rsidP="008C6531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14:paraId="50FBEB95" w14:textId="77777777" w:rsidR="008C6531" w:rsidRDefault="008C6531" w:rsidP="008C6531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6B898EC4" w14:textId="77777777" w:rsidR="008C6531" w:rsidRPr="0047701D" w:rsidRDefault="008C6531" w:rsidP="008C6531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673483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otes</w:t>
      </w:r>
    </w:p>
    <w:p w14:paraId="7F1F34AD" w14:textId="6FB65F06" w:rsidR="002D71FD" w:rsidRPr="002D71FD" w:rsidRDefault="002D71FD" w:rsidP="002D71FD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2D71FD">
        <w:rPr>
          <w:sz w:val="18"/>
          <w:szCs w:val="18"/>
        </w:rPr>
        <w:t xml:space="preserve">BUSN5100 is required for students who have not completed ATAR English or equivalent </w:t>
      </w:r>
    </w:p>
    <w:p w14:paraId="1736D4AA" w14:textId="610104BA" w:rsidR="008C6531" w:rsidRPr="005075D0" w:rsidRDefault="008C6531" w:rsidP="008C6531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r:id="rId11" w:history="1">
        <w:r w:rsidRPr="0089117F">
          <w:rPr>
            <w:rStyle w:val="Hyperlink"/>
            <w:sz w:val="18"/>
            <w:szCs w:val="18"/>
          </w:rPr>
          <w:t>Handbook</w:t>
        </w:r>
      </w:hyperlink>
      <w:r w:rsidR="0047701D">
        <w:rPr>
          <w:rStyle w:val="Hyperlink"/>
          <w:sz w:val="18"/>
          <w:szCs w:val="18"/>
        </w:rPr>
        <w:t xml:space="preserve"> </w:t>
      </w:r>
    </w:p>
    <w:p w14:paraId="2D89411F" w14:textId="77777777" w:rsidR="008C6531" w:rsidRPr="00673483" w:rsidRDefault="008C6531" w:rsidP="008C6531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Plan ahead! Look at prerequisite requirements in the Handbook. For example: </w:t>
      </w:r>
      <w:r>
        <w:rPr>
          <w:sz w:val="18"/>
          <w:szCs w:val="18"/>
        </w:rPr>
        <w:t>ACCT5633 requires prerequisite unit ACCT5432.</w:t>
      </w:r>
    </w:p>
    <w:p w14:paraId="0594010E" w14:textId="77777777" w:rsidR="008C6531" w:rsidRDefault="008C6531" w:rsidP="008C6531">
      <w:pPr>
        <w:rPr>
          <w:sz w:val="16"/>
          <w:szCs w:val="16"/>
        </w:rPr>
      </w:pPr>
    </w:p>
    <w:p w14:paraId="19F931CE" w14:textId="77777777" w:rsidR="008C6531" w:rsidRDefault="008C6531" w:rsidP="008C6531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14:paraId="07F87CC3" w14:textId="77777777" w:rsidR="008C6531" w:rsidRPr="0089117F" w:rsidRDefault="008C6531" w:rsidP="008C6531">
      <w:pPr>
        <w:pStyle w:val="Heading1"/>
        <w:numPr>
          <w:ilvl w:val="0"/>
          <w:numId w:val="8"/>
        </w:numPr>
        <w:spacing w:before="1" w:line="220" w:lineRule="auto"/>
        <w:ind w:right="297"/>
        <w:rPr>
          <w:b w:val="0"/>
          <w:bCs w:val="0"/>
          <w:sz w:val="18"/>
          <w:szCs w:val="18"/>
        </w:rPr>
      </w:pPr>
      <w:r w:rsidRPr="0089117F">
        <w:rPr>
          <w:b w:val="0"/>
          <w:bCs w:val="0"/>
          <w:sz w:val="18"/>
          <w:szCs w:val="18"/>
        </w:rPr>
        <w:t xml:space="preserve">Enroll on </w:t>
      </w:r>
      <w:hyperlink r:id="rId12" w:history="1">
        <w:r w:rsidRPr="004F19AF">
          <w:rPr>
            <w:rStyle w:val="Hyperlink"/>
            <w:b w:val="0"/>
            <w:bCs w:val="0"/>
            <w:sz w:val="18"/>
            <w:szCs w:val="18"/>
          </w:rPr>
          <w:t>Student Connect</w:t>
        </w:r>
      </w:hyperlink>
      <w:r w:rsidRPr="0089117F">
        <w:rPr>
          <w:b w:val="0"/>
          <w:bCs w:val="0"/>
          <w:sz w:val="18"/>
          <w:szCs w:val="18"/>
        </w:rPr>
        <w:t xml:space="preserve"> and plan your timetable on the </w:t>
      </w:r>
      <w:hyperlink r:id="rId13" w:history="1">
        <w:r w:rsidRPr="0089117F">
          <w:rPr>
            <w:rStyle w:val="Hyperlink"/>
            <w:b w:val="0"/>
            <w:bCs w:val="0"/>
            <w:sz w:val="18"/>
            <w:szCs w:val="18"/>
          </w:rPr>
          <w:t>Class Allocation System (CAS)</w:t>
        </w:r>
      </w:hyperlink>
    </w:p>
    <w:p w14:paraId="62D6FEE8" w14:textId="77777777" w:rsidR="008C6531" w:rsidRPr="00DA16F6" w:rsidRDefault="008C6531" w:rsidP="008C6531">
      <w:pPr>
        <w:pStyle w:val="Heading2"/>
        <w:spacing w:line="244" w:lineRule="exact"/>
        <w:rPr>
          <w:sz w:val="12"/>
          <w:szCs w:val="12"/>
        </w:rPr>
      </w:pPr>
    </w:p>
    <w:sectPr w:rsidR="008C6531" w:rsidRPr="00DA16F6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F887B" w14:textId="77777777" w:rsidR="002D71FD" w:rsidRDefault="002D71FD">
      <w:r>
        <w:separator/>
      </w:r>
    </w:p>
  </w:endnote>
  <w:endnote w:type="continuationSeparator" w:id="0">
    <w:p w14:paraId="10524C87" w14:textId="77777777" w:rsidR="002D71FD" w:rsidRDefault="002D71FD">
      <w:r>
        <w:continuationSeparator/>
      </w:r>
    </w:p>
  </w:endnote>
  <w:endnote w:type="continuationNotice" w:id="1">
    <w:p w14:paraId="1F222DA1" w14:textId="77777777" w:rsidR="002D71FD" w:rsidRDefault="002D7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184C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>2 year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1.5 year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4E64E543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0FBC2A63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B7D9" w14:textId="77777777" w:rsidR="002D71FD" w:rsidRDefault="002D71FD">
      <w:r>
        <w:separator/>
      </w:r>
    </w:p>
  </w:footnote>
  <w:footnote w:type="continuationSeparator" w:id="0">
    <w:p w14:paraId="61AA882B" w14:textId="77777777" w:rsidR="002D71FD" w:rsidRDefault="002D71FD">
      <w:r>
        <w:continuationSeparator/>
      </w:r>
    </w:p>
  </w:footnote>
  <w:footnote w:type="continuationNotice" w:id="1">
    <w:p w14:paraId="5D1675F3" w14:textId="77777777" w:rsidR="002D71FD" w:rsidRDefault="002D7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5F3" w14:textId="77777777" w:rsidR="00673483" w:rsidRDefault="003C5075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7AC3EE1" wp14:editId="05F530AF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36FD06AE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AC3E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 fillcolor="window" strokecolor="#27348b" strokeweight="2pt">
              <v:textbox style="mso-fit-shape-to-text:t">
                <w:txbxContent>
                  <w:p w14:paraId="36FD06AE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A594F1D" wp14:editId="3F3CE573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4F72E1" id="Group 54" o:spid="_x0000_s1026" style="position:absolute;margin-left:633.05pt;margin-top:-3.8pt;width:144.8pt;height:49.95pt;z-index:-251658240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E3B456B" wp14:editId="62E2EF23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511CA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79182EC6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3B456B" id="Text Box 83" o:spid="_x0000_s1027" type="#_x0000_t202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30D511CA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79182EC6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CB8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47BD1"/>
    <w:rsid w:val="00057BF2"/>
    <w:rsid w:val="000600A2"/>
    <w:rsid w:val="000620AA"/>
    <w:rsid w:val="00064F9C"/>
    <w:rsid w:val="000713F7"/>
    <w:rsid w:val="000841D3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E604B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34B54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C260E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209DB"/>
    <w:rsid w:val="00223820"/>
    <w:rsid w:val="002239CF"/>
    <w:rsid w:val="00224BB5"/>
    <w:rsid w:val="00227B3D"/>
    <w:rsid w:val="00231DE7"/>
    <w:rsid w:val="00232E5E"/>
    <w:rsid w:val="002362F9"/>
    <w:rsid w:val="0024181A"/>
    <w:rsid w:val="00242C6D"/>
    <w:rsid w:val="002444C6"/>
    <w:rsid w:val="00244BC8"/>
    <w:rsid w:val="00244E46"/>
    <w:rsid w:val="00246469"/>
    <w:rsid w:val="002509DE"/>
    <w:rsid w:val="00250D1B"/>
    <w:rsid w:val="00255200"/>
    <w:rsid w:val="00256625"/>
    <w:rsid w:val="00260A99"/>
    <w:rsid w:val="00261BC0"/>
    <w:rsid w:val="00262E52"/>
    <w:rsid w:val="00266071"/>
    <w:rsid w:val="002666A1"/>
    <w:rsid w:val="00273CC5"/>
    <w:rsid w:val="002741C8"/>
    <w:rsid w:val="0028054F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4D10"/>
    <w:rsid w:val="002A51AF"/>
    <w:rsid w:val="002B13BA"/>
    <w:rsid w:val="002B25F0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D71FD"/>
    <w:rsid w:val="002E2E58"/>
    <w:rsid w:val="002E4ABE"/>
    <w:rsid w:val="002E7BB4"/>
    <w:rsid w:val="002F0F59"/>
    <w:rsid w:val="002F3557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5BEF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E08"/>
    <w:rsid w:val="003C2818"/>
    <w:rsid w:val="003C4EC2"/>
    <w:rsid w:val="003C5075"/>
    <w:rsid w:val="003C5DEE"/>
    <w:rsid w:val="003D06F8"/>
    <w:rsid w:val="003D4FA0"/>
    <w:rsid w:val="003D6CFB"/>
    <w:rsid w:val="003E7829"/>
    <w:rsid w:val="003F0B5D"/>
    <w:rsid w:val="003F5635"/>
    <w:rsid w:val="004013F2"/>
    <w:rsid w:val="00402088"/>
    <w:rsid w:val="004038A4"/>
    <w:rsid w:val="004118FE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2AE3"/>
    <w:rsid w:val="00443F1D"/>
    <w:rsid w:val="0045278B"/>
    <w:rsid w:val="00452F61"/>
    <w:rsid w:val="0045302D"/>
    <w:rsid w:val="00453BE6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4F3D07"/>
    <w:rsid w:val="005006CD"/>
    <w:rsid w:val="00502193"/>
    <w:rsid w:val="00504117"/>
    <w:rsid w:val="005075D0"/>
    <w:rsid w:val="00511BBC"/>
    <w:rsid w:val="0051453C"/>
    <w:rsid w:val="00514A51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E3092"/>
    <w:rsid w:val="005E4417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625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7FA5"/>
    <w:rsid w:val="00641FD2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3FEA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1E03"/>
    <w:rsid w:val="007234F8"/>
    <w:rsid w:val="007237D3"/>
    <w:rsid w:val="00730247"/>
    <w:rsid w:val="007345F7"/>
    <w:rsid w:val="00734DB0"/>
    <w:rsid w:val="007351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70007"/>
    <w:rsid w:val="007715C5"/>
    <w:rsid w:val="00774AC8"/>
    <w:rsid w:val="007827B3"/>
    <w:rsid w:val="00785626"/>
    <w:rsid w:val="007901D1"/>
    <w:rsid w:val="00790274"/>
    <w:rsid w:val="0079051F"/>
    <w:rsid w:val="00790E29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62CB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D87"/>
    <w:rsid w:val="008356BC"/>
    <w:rsid w:val="00835B31"/>
    <w:rsid w:val="008365C3"/>
    <w:rsid w:val="008368FE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162B"/>
    <w:rsid w:val="00923C94"/>
    <w:rsid w:val="00924F53"/>
    <w:rsid w:val="00926917"/>
    <w:rsid w:val="00926BDC"/>
    <w:rsid w:val="00930382"/>
    <w:rsid w:val="00934DA4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D20"/>
    <w:rsid w:val="00966ECC"/>
    <w:rsid w:val="009673F5"/>
    <w:rsid w:val="00971466"/>
    <w:rsid w:val="00971D93"/>
    <w:rsid w:val="00974BAB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58D8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801C8"/>
    <w:rsid w:val="00B84D62"/>
    <w:rsid w:val="00B8577E"/>
    <w:rsid w:val="00B94144"/>
    <w:rsid w:val="00B94A40"/>
    <w:rsid w:val="00B95AF6"/>
    <w:rsid w:val="00B974B0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5BE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6A34"/>
    <w:rsid w:val="00CE6A39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15D4B"/>
    <w:rsid w:val="00D208FB"/>
    <w:rsid w:val="00D23E5B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4217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3BEB"/>
    <w:rsid w:val="00DC7B97"/>
    <w:rsid w:val="00DD4747"/>
    <w:rsid w:val="00DD50AB"/>
    <w:rsid w:val="00DD61CE"/>
    <w:rsid w:val="00DD681C"/>
    <w:rsid w:val="00DE130D"/>
    <w:rsid w:val="00DE5D09"/>
    <w:rsid w:val="00DE7A3C"/>
    <w:rsid w:val="00DF090F"/>
    <w:rsid w:val="00DF41F1"/>
    <w:rsid w:val="00DF5EB2"/>
    <w:rsid w:val="00E04878"/>
    <w:rsid w:val="00E1062A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3DC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1B3"/>
    <w:rsid w:val="00E657D1"/>
    <w:rsid w:val="00E705F3"/>
    <w:rsid w:val="00E722C3"/>
    <w:rsid w:val="00E732CD"/>
    <w:rsid w:val="00E7374A"/>
    <w:rsid w:val="00E74684"/>
    <w:rsid w:val="00E760D2"/>
    <w:rsid w:val="00E774CA"/>
    <w:rsid w:val="00E80297"/>
    <w:rsid w:val="00E81A4F"/>
    <w:rsid w:val="00E82857"/>
    <w:rsid w:val="00E861D1"/>
    <w:rsid w:val="00E86454"/>
    <w:rsid w:val="00E935C3"/>
    <w:rsid w:val="00EA2404"/>
    <w:rsid w:val="00EA6105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582D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1421D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Users/00112810/UWA/Desktop/Sophie%20Study%20Plans/Examples%20from%20other%20schools/student.uwa.edu.au/course/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38529-E9F6-4150-A6E2-440B4989CFC4}"/>
</file>

<file path=customXml/itemProps3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54912A-8B68-4033-955D-1164B2322F96}">
  <ds:schemaRefs>
    <ds:schemaRef ds:uri="1a2be4b7-5498-4157-9911-ddd69cf2a7ad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8aacef4b-15e4-400e-a38b-fd62a8cac48a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Commencing PG Study Plan Template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Laura George</cp:lastModifiedBy>
  <cp:revision>2</cp:revision>
  <cp:lastPrinted>2020-11-18T23:36:00Z</cp:lastPrinted>
  <dcterms:created xsi:type="dcterms:W3CDTF">2025-07-01T06:20:00Z</dcterms:created>
  <dcterms:modified xsi:type="dcterms:W3CDTF">2025-07-01T06:20:00Z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